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F4589" w14:textId="77777777" w:rsidR="00B82F1F" w:rsidRPr="00091B99" w:rsidRDefault="00B82F1F" w:rsidP="00B82F1F">
      <w:pPr>
        <w:pStyle w:val="Heading5"/>
        <w:rPr>
          <w:rFonts w:ascii="Calibri" w:hAnsi="Calibri" w:cs="Arial"/>
          <w:b/>
          <w:sz w:val="32"/>
          <w:szCs w:val="32"/>
        </w:rPr>
      </w:pPr>
      <w:bookmarkStart w:id="0" w:name="_GoBack"/>
      <w:bookmarkEnd w:id="0"/>
      <w:r w:rsidRPr="00091B99">
        <w:rPr>
          <w:rFonts w:ascii="Calibri" w:hAnsi="Calibri" w:cs="Arial"/>
          <w:b/>
          <w:sz w:val="32"/>
          <w:szCs w:val="32"/>
        </w:rPr>
        <w:t xml:space="preserve">SCHOOL </w:t>
      </w:r>
      <w:r w:rsidR="00222637">
        <w:rPr>
          <w:rFonts w:ascii="Calibri" w:hAnsi="Calibri" w:cs="Arial"/>
          <w:b/>
          <w:sz w:val="32"/>
          <w:szCs w:val="32"/>
        </w:rPr>
        <w:t xml:space="preserve">PSYCHOLOGIST </w:t>
      </w:r>
      <w:r>
        <w:rPr>
          <w:rFonts w:ascii="Calibri" w:hAnsi="Calibri" w:cs="Arial"/>
          <w:b/>
          <w:sz w:val="32"/>
          <w:szCs w:val="32"/>
        </w:rPr>
        <w:t>WORK</w:t>
      </w:r>
      <w:r w:rsidRPr="00091B99">
        <w:rPr>
          <w:rFonts w:ascii="Calibri" w:hAnsi="Calibri" w:cs="Arial"/>
          <w:b/>
          <w:sz w:val="32"/>
          <w:szCs w:val="32"/>
        </w:rPr>
        <w:t xml:space="preserve"> EMPLOYMENT OPPORTUNITY </w:t>
      </w:r>
    </w:p>
    <w:p w14:paraId="429B56CF" w14:textId="6A70FCE4" w:rsidR="00B82F1F" w:rsidRDefault="00B82F1F" w:rsidP="00B82F1F">
      <w:pPr>
        <w:jc w:val="center"/>
        <w:rPr>
          <w:rFonts w:ascii="Calibri" w:hAnsi="Calibri"/>
          <w:color w:val="000000"/>
          <w:sz w:val="24"/>
          <w:szCs w:val="24"/>
        </w:rPr>
      </w:pPr>
      <w:r w:rsidRPr="009034FE">
        <w:rPr>
          <w:rFonts w:ascii="Calibri" w:hAnsi="Calibri"/>
          <w:color w:val="000000"/>
          <w:sz w:val="24"/>
          <w:szCs w:val="24"/>
        </w:rPr>
        <w:t>20</w:t>
      </w:r>
      <w:r>
        <w:rPr>
          <w:rFonts w:ascii="Calibri" w:hAnsi="Calibri"/>
          <w:color w:val="000000"/>
          <w:sz w:val="24"/>
          <w:szCs w:val="24"/>
        </w:rPr>
        <w:t>2</w:t>
      </w:r>
      <w:r w:rsidR="007C659B">
        <w:rPr>
          <w:rFonts w:ascii="Calibri" w:hAnsi="Calibri"/>
          <w:color w:val="000000"/>
          <w:sz w:val="24"/>
          <w:szCs w:val="24"/>
        </w:rPr>
        <w:t>4</w:t>
      </w:r>
      <w:r w:rsidRPr="009034FE">
        <w:rPr>
          <w:rFonts w:ascii="Calibri" w:hAnsi="Calibri"/>
          <w:color w:val="000000"/>
          <w:sz w:val="24"/>
          <w:szCs w:val="24"/>
        </w:rPr>
        <w:t>-2</w:t>
      </w:r>
      <w:r w:rsidR="007C659B">
        <w:rPr>
          <w:rFonts w:ascii="Calibri" w:hAnsi="Calibri"/>
          <w:color w:val="000000"/>
          <w:sz w:val="24"/>
          <w:szCs w:val="24"/>
        </w:rPr>
        <w:t>5</w:t>
      </w:r>
      <w:r w:rsidRPr="009034FE">
        <w:rPr>
          <w:rFonts w:ascii="Calibri" w:hAnsi="Calibri"/>
          <w:color w:val="000000"/>
          <w:sz w:val="24"/>
          <w:szCs w:val="24"/>
        </w:rPr>
        <w:t xml:space="preserve"> SCHOOL YEAR</w:t>
      </w:r>
    </w:p>
    <w:p w14:paraId="5C5E2C52" w14:textId="7ACE67EF" w:rsidR="00B82F1F" w:rsidRPr="00B82F1F" w:rsidRDefault="00B82F1F" w:rsidP="00B82F1F">
      <w:pPr>
        <w:ind w:left="360" w:right="270"/>
        <w:rPr>
          <w:rFonts w:ascii="Calibri" w:hAnsi="Calibri" w:cs="Arial"/>
          <w:sz w:val="24"/>
        </w:rPr>
      </w:pPr>
      <w:r w:rsidRPr="00091B99">
        <w:rPr>
          <w:rFonts w:ascii="Calibri" w:hAnsi="Calibri" w:cs="Tahoma"/>
          <w:sz w:val="24"/>
          <w:szCs w:val="24"/>
        </w:rPr>
        <w:t>Mid-State Special Education is seeking qualified candidates for</w:t>
      </w:r>
      <w:r w:rsidR="00DF5407">
        <w:rPr>
          <w:rFonts w:ascii="Calibri" w:hAnsi="Calibri" w:cs="Tahoma"/>
          <w:sz w:val="24"/>
          <w:szCs w:val="24"/>
        </w:rPr>
        <w:t xml:space="preserve"> Full-Time</w:t>
      </w:r>
      <w:r w:rsidR="00222637">
        <w:rPr>
          <w:rFonts w:ascii="Calibri" w:hAnsi="Calibri" w:cs="Tahoma"/>
          <w:sz w:val="24"/>
          <w:szCs w:val="24"/>
        </w:rPr>
        <w:t xml:space="preserve"> </w:t>
      </w:r>
      <w:r w:rsidRPr="00091B99">
        <w:rPr>
          <w:rFonts w:ascii="Calibri" w:hAnsi="Calibri" w:cs="Tahoma"/>
          <w:sz w:val="24"/>
          <w:szCs w:val="24"/>
        </w:rPr>
        <w:t xml:space="preserve">School </w:t>
      </w:r>
      <w:r w:rsidR="00222637">
        <w:rPr>
          <w:rFonts w:ascii="Calibri" w:hAnsi="Calibri" w:cs="Tahoma"/>
          <w:sz w:val="24"/>
          <w:szCs w:val="24"/>
        </w:rPr>
        <w:t>Psycholo</w:t>
      </w:r>
      <w:r w:rsidR="0025233A">
        <w:rPr>
          <w:rFonts w:ascii="Calibri" w:hAnsi="Calibri" w:cs="Tahoma"/>
          <w:sz w:val="24"/>
          <w:szCs w:val="24"/>
        </w:rPr>
        <w:t>g</w:t>
      </w:r>
      <w:r w:rsidR="00222637">
        <w:rPr>
          <w:rFonts w:ascii="Calibri" w:hAnsi="Calibri" w:cs="Tahoma"/>
          <w:sz w:val="24"/>
          <w:szCs w:val="24"/>
        </w:rPr>
        <w:t>ist</w:t>
      </w:r>
      <w:r w:rsidRPr="00091B99">
        <w:rPr>
          <w:rFonts w:ascii="Calibri" w:hAnsi="Calibri" w:cs="Tahoma"/>
          <w:sz w:val="24"/>
          <w:szCs w:val="24"/>
        </w:rPr>
        <w:t xml:space="preserve"> opening</w:t>
      </w:r>
      <w:r w:rsidR="00DF5407">
        <w:rPr>
          <w:rFonts w:ascii="Calibri" w:hAnsi="Calibri" w:cs="Tahoma"/>
          <w:sz w:val="24"/>
          <w:szCs w:val="24"/>
        </w:rPr>
        <w:t>s</w:t>
      </w:r>
      <w:r w:rsidRPr="00091B99"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for the </w:t>
      </w:r>
      <w:r w:rsidRPr="00091B99">
        <w:rPr>
          <w:rFonts w:ascii="Calibri" w:hAnsi="Calibri" w:cs="Tahoma"/>
          <w:sz w:val="24"/>
          <w:szCs w:val="24"/>
        </w:rPr>
        <w:t>20</w:t>
      </w:r>
      <w:r>
        <w:rPr>
          <w:rFonts w:ascii="Calibri" w:hAnsi="Calibri" w:cs="Tahoma"/>
          <w:sz w:val="24"/>
          <w:szCs w:val="24"/>
        </w:rPr>
        <w:t>2</w:t>
      </w:r>
      <w:r w:rsidR="007C659B">
        <w:rPr>
          <w:rFonts w:ascii="Calibri" w:hAnsi="Calibri" w:cs="Tahoma"/>
          <w:sz w:val="24"/>
          <w:szCs w:val="24"/>
        </w:rPr>
        <w:t>4</w:t>
      </w:r>
      <w:r>
        <w:rPr>
          <w:rFonts w:ascii="Calibri" w:hAnsi="Calibri" w:cs="Tahoma"/>
          <w:sz w:val="24"/>
          <w:szCs w:val="24"/>
        </w:rPr>
        <w:t>-202</w:t>
      </w:r>
      <w:r w:rsidR="007C659B">
        <w:rPr>
          <w:rFonts w:ascii="Calibri" w:hAnsi="Calibri" w:cs="Tahoma"/>
          <w:sz w:val="24"/>
          <w:szCs w:val="24"/>
        </w:rPr>
        <w:t>5</w:t>
      </w:r>
      <w:r w:rsidRPr="00091B99">
        <w:rPr>
          <w:rFonts w:ascii="Calibri" w:hAnsi="Calibri" w:cs="Tahoma"/>
          <w:sz w:val="24"/>
          <w:szCs w:val="24"/>
        </w:rPr>
        <w:t xml:space="preserve"> school year.  </w:t>
      </w:r>
      <w:r w:rsidR="00DF5407">
        <w:rPr>
          <w:rFonts w:ascii="Calibri" w:hAnsi="Calibri" w:cs="Tahoma"/>
          <w:sz w:val="24"/>
          <w:szCs w:val="24"/>
        </w:rPr>
        <w:t xml:space="preserve">Full-time, </w:t>
      </w:r>
      <w:r w:rsidR="00222637">
        <w:rPr>
          <w:rFonts w:ascii="Calibri" w:hAnsi="Calibri" w:cs="Tahoma"/>
          <w:sz w:val="24"/>
          <w:szCs w:val="24"/>
        </w:rPr>
        <w:t>P</w:t>
      </w:r>
      <w:r>
        <w:rPr>
          <w:rFonts w:ascii="Calibri" w:hAnsi="Calibri" w:cs="Tahoma"/>
          <w:sz w:val="24"/>
          <w:szCs w:val="24"/>
        </w:rPr>
        <w:t>art-time</w:t>
      </w:r>
      <w:r w:rsidR="00DF5407">
        <w:rPr>
          <w:rFonts w:ascii="Calibri" w:hAnsi="Calibri" w:cs="Tahoma"/>
          <w:sz w:val="24"/>
          <w:szCs w:val="24"/>
        </w:rPr>
        <w:t>, and retired</w:t>
      </w:r>
      <w:r>
        <w:rPr>
          <w:rFonts w:ascii="Calibri" w:hAnsi="Calibri" w:cs="Tahoma"/>
          <w:sz w:val="24"/>
          <w:szCs w:val="24"/>
        </w:rPr>
        <w:t xml:space="preserve"> applicants are encouraged to apply.  </w:t>
      </w:r>
      <w:r w:rsidRPr="007E1EFF">
        <w:rPr>
          <w:rFonts w:ascii="Calibri" w:hAnsi="Calibri" w:cs="Tahoma"/>
          <w:sz w:val="23"/>
          <w:szCs w:val="23"/>
        </w:rPr>
        <w:t xml:space="preserve">A letter of interest, current resume, and application </w:t>
      </w:r>
      <w:r>
        <w:rPr>
          <w:rFonts w:ascii="Calibri" w:hAnsi="Calibri" w:cs="Tahoma"/>
          <w:sz w:val="23"/>
          <w:szCs w:val="23"/>
        </w:rPr>
        <w:t>(</w:t>
      </w:r>
      <w:r w:rsidRPr="00B82F1F">
        <w:rPr>
          <w:rFonts w:ascii="Calibri" w:hAnsi="Calibri" w:cs="Tahoma"/>
          <w:sz w:val="23"/>
          <w:szCs w:val="23"/>
        </w:rPr>
        <w:t xml:space="preserve">available </w:t>
      </w:r>
      <w:r>
        <w:rPr>
          <w:rFonts w:ascii="Calibri" w:hAnsi="Calibri" w:cs="Tahoma"/>
          <w:sz w:val="23"/>
          <w:szCs w:val="23"/>
        </w:rPr>
        <w:t xml:space="preserve">to complete online </w:t>
      </w:r>
      <w:r w:rsidRPr="00B82F1F">
        <w:rPr>
          <w:rFonts w:ascii="Calibri" w:hAnsi="Calibri" w:cs="Tahoma"/>
          <w:sz w:val="23"/>
          <w:szCs w:val="23"/>
        </w:rPr>
        <w:t xml:space="preserve">at </w:t>
      </w:r>
      <w:hyperlink r:id="rId7" w:history="1">
        <w:r w:rsidRPr="00F24ADD">
          <w:rPr>
            <w:rStyle w:val="Hyperlink"/>
            <w:rFonts w:ascii="Calibri" w:hAnsi="Calibri" w:cs="Tahoma"/>
            <w:sz w:val="23"/>
            <w:szCs w:val="23"/>
          </w:rPr>
          <w:t>www.midstatespec.org</w:t>
        </w:r>
      </w:hyperlink>
      <w:r>
        <w:rPr>
          <w:rFonts w:ascii="Calibri" w:hAnsi="Calibri" w:cs="Tahoma"/>
          <w:sz w:val="23"/>
          <w:szCs w:val="23"/>
        </w:rPr>
        <w:t>)</w:t>
      </w:r>
      <w:r w:rsidRPr="007E1EFF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may be provided </w:t>
      </w:r>
      <w:r w:rsidRPr="007E1EFF">
        <w:rPr>
          <w:rFonts w:ascii="Calibri" w:hAnsi="Calibri" w:cs="Tahoma"/>
          <w:sz w:val="23"/>
          <w:szCs w:val="23"/>
        </w:rPr>
        <w:t xml:space="preserve">to </w:t>
      </w:r>
      <w:r w:rsidR="00DF5407">
        <w:rPr>
          <w:rFonts w:ascii="Calibri" w:hAnsi="Calibri" w:cs="Tahoma"/>
          <w:sz w:val="23"/>
          <w:szCs w:val="23"/>
        </w:rPr>
        <w:t>Bobbi Fisher</w:t>
      </w:r>
      <w:r w:rsidRPr="00B82F1F">
        <w:rPr>
          <w:rFonts w:ascii="Calibri" w:hAnsi="Calibri" w:cs="Tahoma"/>
          <w:sz w:val="23"/>
          <w:szCs w:val="23"/>
        </w:rPr>
        <w:t xml:space="preserve">, Director at </w:t>
      </w:r>
      <w:hyperlink r:id="rId8" w:history="1">
        <w:r w:rsidR="00DF5407" w:rsidRPr="00A05D1E">
          <w:rPr>
            <w:rStyle w:val="Hyperlink"/>
          </w:rPr>
          <w:t>bobbi.fisher@midstatespec.org</w:t>
        </w:r>
      </w:hyperlink>
      <w:r w:rsidR="00DF5407">
        <w:t xml:space="preserve">. </w:t>
      </w:r>
      <w:r>
        <w:rPr>
          <w:rFonts w:ascii="Calibri" w:hAnsi="Calibri" w:cs="Tahoma"/>
          <w:sz w:val="24"/>
          <w:szCs w:val="24"/>
        </w:rPr>
        <w:t xml:space="preserve"> Th</w:t>
      </w:r>
      <w:r w:rsidR="009A2D47">
        <w:rPr>
          <w:rFonts w:ascii="Calibri" w:hAnsi="Calibri" w:cs="Tahoma"/>
          <w:sz w:val="24"/>
          <w:szCs w:val="24"/>
        </w:rPr>
        <w:t>e</w:t>
      </w:r>
      <w:r>
        <w:rPr>
          <w:rFonts w:ascii="Calibri" w:hAnsi="Calibri" w:cs="Tahoma"/>
          <w:sz w:val="24"/>
          <w:szCs w:val="24"/>
        </w:rPr>
        <w:t xml:space="preserve"> position</w:t>
      </w:r>
      <w:r w:rsidR="00DF5407">
        <w:rPr>
          <w:rFonts w:ascii="Calibri" w:hAnsi="Calibri" w:cs="Tahoma"/>
          <w:sz w:val="24"/>
          <w:szCs w:val="24"/>
        </w:rPr>
        <w:t>s</w:t>
      </w:r>
      <w:r>
        <w:rPr>
          <w:rFonts w:ascii="Calibri" w:hAnsi="Calibri" w:cs="Tahoma"/>
          <w:sz w:val="24"/>
          <w:szCs w:val="24"/>
        </w:rPr>
        <w:t xml:space="preserve"> will remain open until filled. </w:t>
      </w:r>
    </w:p>
    <w:p w14:paraId="23D73FED" w14:textId="77777777" w:rsidR="00B82F1F" w:rsidRPr="00881717" w:rsidRDefault="00B82F1F" w:rsidP="00B82F1F">
      <w:pPr>
        <w:ind w:left="360" w:right="270"/>
        <w:rPr>
          <w:rFonts w:ascii="Calibri" w:hAnsi="Calibri" w:cs="Tahoma"/>
          <w:b/>
          <w:sz w:val="24"/>
          <w:szCs w:val="24"/>
        </w:rPr>
      </w:pPr>
      <w:r w:rsidRPr="00881717">
        <w:rPr>
          <w:rFonts w:ascii="Calibri" w:hAnsi="Calibri" w:cs="Tahoma"/>
          <w:b/>
          <w:sz w:val="24"/>
          <w:szCs w:val="24"/>
        </w:rPr>
        <w:t>Qualifications:</w:t>
      </w:r>
    </w:p>
    <w:p w14:paraId="13BC1D6C" w14:textId="77777777" w:rsidR="00B82F1F" w:rsidRPr="00881717" w:rsidRDefault="00B82F1F" w:rsidP="00B82F1F">
      <w:pPr>
        <w:numPr>
          <w:ilvl w:val="0"/>
          <w:numId w:val="3"/>
        </w:num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  <w:r w:rsidRPr="00881717">
        <w:rPr>
          <w:rFonts w:ascii="Calibri" w:hAnsi="Calibri" w:cs="Tahoma"/>
          <w:sz w:val="24"/>
          <w:szCs w:val="24"/>
        </w:rPr>
        <w:t xml:space="preserve">Illinois </w:t>
      </w:r>
      <w:r>
        <w:rPr>
          <w:rFonts w:ascii="Calibri" w:hAnsi="Calibri" w:cs="Tahoma"/>
          <w:sz w:val="24"/>
          <w:szCs w:val="24"/>
        </w:rPr>
        <w:t xml:space="preserve">PEL with a School </w:t>
      </w:r>
      <w:r w:rsidR="003418F3">
        <w:rPr>
          <w:rFonts w:ascii="Calibri" w:hAnsi="Calibri" w:cs="Tahoma"/>
          <w:sz w:val="24"/>
          <w:szCs w:val="24"/>
        </w:rPr>
        <w:t>Psychologist</w:t>
      </w:r>
      <w:r>
        <w:rPr>
          <w:rFonts w:ascii="Calibri" w:hAnsi="Calibri" w:cs="Tahoma"/>
          <w:sz w:val="24"/>
          <w:szCs w:val="24"/>
        </w:rPr>
        <w:t xml:space="preserve"> Endorsement</w:t>
      </w:r>
    </w:p>
    <w:p w14:paraId="32C18629" w14:textId="77777777" w:rsidR="00B82F1F" w:rsidRPr="00881717" w:rsidRDefault="00B82F1F" w:rsidP="00B82F1F">
      <w:pPr>
        <w:numPr>
          <w:ilvl w:val="0"/>
          <w:numId w:val="3"/>
        </w:num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  <w:r w:rsidRPr="00881717">
        <w:rPr>
          <w:rFonts w:ascii="Calibri" w:hAnsi="Calibri" w:cs="Tahoma"/>
          <w:sz w:val="24"/>
          <w:szCs w:val="24"/>
        </w:rPr>
        <w:t xml:space="preserve">M.S., M.A., Specialist, or Ph.D. Degree in </w:t>
      </w:r>
      <w:r w:rsidR="003418F3">
        <w:rPr>
          <w:rFonts w:ascii="Calibri" w:hAnsi="Calibri" w:cs="Tahoma"/>
          <w:sz w:val="24"/>
          <w:szCs w:val="24"/>
        </w:rPr>
        <w:t>psychology or educational psychology and completion of a school psychology program</w:t>
      </w:r>
    </w:p>
    <w:p w14:paraId="4544A923" w14:textId="77777777" w:rsidR="00B82F1F" w:rsidRPr="00B82F1F" w:rsidRDefault="00B82F1F" w:rsidP="00B82F1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6E0599">
        <w:rPr>
          <w:rFonts w:ascii="Calibri" w:hAnsi="Calibri" w:cs="Calibri"/>
        </w:rPr>
        <w:t>Excellent interpersonal, communication, organizational and time management skills</w:t>
      </w:r>
      <w:r>
        <w:rPr>
          <w:rFonts w:ascii="Calibri" w:hAnsi="Calibri" w:cs="Calibri"/>
        </w:rPr>
        <w:t xml:space="preserve"> </w:t>
      </w:r>
      <w:r w:rsidRPr="006E0599">
        <w:rPr>
          <w:rFonts w:ascii="Calibri" w:hAnsi="Calibri" w:cs="Calibri"/>
          <w:bCs/>
        </w:rPr>
        <w:t>with the ability and willingness to collaborate with school personnel to promote student learning</w:t>
      </w:r>
    </w:p>
    <w:p w14:paraId="7619802C" w14:textId="77777777" w:rsidR="00B82F1F" w:rsidRDefault="00B82F1F" w:rsidP="00B82F1F">
      <w:pPr>
        <w:numPr>
          <w:ilvl w:val="0"/>
          <w:numId w:val="3"/>
        </w:num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  <w:r w:rsidRPr="00587C65">
        <w:rPr>
          <w:rFonts w:ascii="Calibri" w:hAnsi="Calibri" w:cs="Tahoma"/>
          <w:sz w:val="24"/>
          <w:szCs w:val="24"/>
        </w:rPr>
        <w:t>Possess a valid driver’s license and maintain automotive insurance coverage as required by IL law</w:t>
      </w:r>
    </w:p>
    <w:p w14:paraId="4B571DBB" w14:textId="77777777" w:rsidR="0070447D" w:rsidRDefault="0070447D" w:rsidP="0070447D">
      <w:p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</w:p>
    <w:p w14:paraId="681C719D" w14:textId="77777777" w:rsidR="0070447D" w:rsidRDefault="0070447D" w:rsidP="0070447D">
      <w:pPr>
        <w:spacing w:after="0" w:line="240" w:lineRule="auto"/>
        <w:ind w:left="360" w:right="270"/>
        <w:rPr>
          <w:rFonts w:ascii="Calibri" w:hAnsi="Calibri" w:cs="Tahoma"/>
          <w:b/>
          <w:sz w:val="24"/>
          <w:szCs w:val="24"/>
        </w:rPr>
      </w:pPr>
      <w:r w:rsidRPr="0070447D">
        <w:rPr>
          <w:rFonts w:ascii="Calibri" w:hAnsi="Calibri" w:cs="Tahoma"/>
          <w:b/>
          <w:sz w:val="24"/>
          <w:szCs w:val="24"/>
        </w:rPr>
        <w:t>Job Summary:</w:t>
      </w:r>
    </w:p>
    <w:p w14:paraId="263F7658" w14:textId="77777777" w:rsidR="0070447D" w:rsidRPr="0070447D" w:rsidRDefault="0070447D" w:rsidP="0070447D">
      <w:pPr>
        <w:pStyle w:val="ListParagraph"/>
        <w:numPr>
          <w:ilvl w:val="0"/>
          <w:numId w:val="9"/>
        </w:num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  <w:r w:rsidRPr="0070447D">
        <w:rPr>
          <w:rFonts w:ascii="Calibri" w:hAnsi="Calibri" w:cs="Tahoma"/>
          <w:sz w:val="24"/>
          <w:szCs w:val="24"/>
        </w:rPr>
        <w:t>The school psychologist</w:t>
      </w:r>
      <w:r>
        <w:rPr>
          <w:rFonts w:ascii="Calibri" w:hAnsi="Calibri" w:cs="Tahoma"/>
          <w:sz w:val="24"/>
          <w:szCs w:val="24"/>
        </w:rPr>
        <w:t xml:space="preserve"> will provide psychological services, including testing, counseling and consulting to assist in meeting the social, emotional and educational needs of students in regular and special education programs; administer and interpret psychological assessments of students; consult with teachers, administrators, specialists, agency and district personnel and parents; counsel students; contribute to behavior management programs; and perform related duties as assigned in accordance with provisions of Joint Agreement’s policies and requirements.</w:t>
      </w:r>
    </w:p>
    <w:p w14:paraId="6BABCD6E" w14:textId="77777777" w:rsidR="00B82F1F" w:rsidRPr="00587C65" w:rsidRDefault="00B82F1F" w:rsidP="00B82F1F">
      <w:pPr>
        <w:ind w:left="1080" w:right="270"/>
        <w:rPr>
          <w:rFonts w:ascii="Calibri" w:hAnsi="Calibri" w:cs="Tahoma"/>
          <w:sz w:val="24"/>
          <w:szCs w:val="24"/>
        </w:rPr>
      </w:pPr>
    </w:p>
    <w:p w14:paraId="38F4EF65" w14:textId="77777777" w:rsidR="00B82F1F" w:rsidRPr="00A24616" w:rsidRDefault="00B82F1F" w:rsidP="00B82F1F">
      <w:pPr>
        <w:ind w:left="360" w:right="270"/>
        <w:rPr>
          <w:rFonts w:ascii="Calibri" w:hAnsi="Calibri" w:cs="Tahoma"/>
          <w:b/>
          <w:sz w:val="24"/>
          <w:szCs w:val="24"/>
        </w:rPr>
      </w:pPr>
      <w:r w:rsidRPr="00A24616">
        <w:rPr>
          <w:rFonts w:ascii="Calibri" w:hAnsi="Calibri" w:cs="Tahoma"/>
          <w:b/>
          <w:sz w:val="24"/>
          <w:szCs w:val="24"/>
        </w:rPr>
        <w:t>Terms of Employment:</w:t>
      </w:r>
      <w:r w:rsidRPr="00A24616">
        <w:rPr>
          <w:rFonts w:ascii="Calibri" w:hAnsi="Calibri" w:cs="Tahoma"/>
          <w:b/>
          <w:sz w:val="24"/>
          <w:szCs w:val="24"/>
        </w:rPr>
        <w:tab/>
      </w:r>
    </w:p>
    <w:p w14:paraId="2790C80A" w14:textId="3CB211B5" w:rsidR="00B82F1F" w:rsidRPr="00A24616" w:rsidRDefault="00DF5407" w:rsidP="00B82F1F">
      <w:pPr>
        <w:numPr>
          <w:ilvl w:val="0"/>
          <w:numId w:val="7"/>
        </w:numPr>
        <w:spacing w:after="0" w:line="240" w:lineRule="auto"/>
        <w:ind w:right="27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Full-Time or part-time with number of work days to be determined by applicant availability</w:t>
      </w:r>
    </w:p>
    <w:p w14:paraId="2EDD6AC8" w14:textId="77777777" w:rsidR="00DF5407" w:rsidRPr="00DF5407" w:rsidRDefault="00B82F1F" w:rsidP="00B82F1F">
      <w:pPr>
        <w:numPr>
          <w:ilvl w:val="0"/>
          <w:numId w:val="4"/>
        </w:numPr>
        <w:spacing w:after="0" w:line="240" w:lineRule="auto"/>
        <w:ind w:right="270"/>
        <w:rPr>
          <w:rFonts w:ascii="Calibri" w:hAnsi="Calibri" w:cs="Tahoma"/>
          <w:b/>
          <w:sz w:val="24"/>
          <w:szCs w:val="24"/>
        </w:rPr>
      </w:pPr>
      <w:r w:rsidRPr="00A24616">
        <w:rPr>
          <w:rFonts w:ascii="Calibri" w:hAnsi="Calibri" w:cs="Tahoma"/>
          <w:sz w:val="24"/>
          <w:szCs w:val="24"/>
        </w:rPr>
        <w:t xml:space="preserve">Start Date </w:t>
      </w:r>
      <w:r>
        <w:rPr>
          <w:rFonts w:ascii="Calibri" w:hAnsi="Calibri" w:cs="Tahoma"/>
          <w:sz w:val="24"/>
          <w:szCs w:val="24"/>
        </w:rPr>
        <w:t>August 202</w:t>
      </w:r>
      <w:r w:rsidR="00DF5407">
        <w:rPr>
          <w:rFonts w:ascii="Calibri" w:hAnsi="Calibri" w:cs="Tahoma"/>
          <w:sz w:val="24"/>
          <w:szCs w:val="24"/>
        </w:rPr>
        <w:t>4</w:t>
      </w:r>
    </w:p>
    <w:p w14:paraId="7856F302" w14:textId="24E9B6C2" w:rsidR="00B82F1F" w:rsidRPr="00A24616" w:rsidRDefault="00DF5407" w:rsidP="00B82F1F">
      <w:pPr>
        <w:numPr>
          <w:ilvl w:val="0"/>
          <w:numId w:val="4"/>
        </w:numPr>
        <w:spacing w:after="0" w:line="240" w:lineRule="auto"/>
        <w:ind w:right="270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Regionally competitive salary and benefits</w:t>
      </w:r>
      <w:r w:rsidR="00C936A9">
        <w:rPr>
          <w:rFonts w:ascii="Calibri" w:hAnsi="Calibri" w:cs="Tahoma"/>
          <w:sz w:val="24"/>
          <w:szCs w:val="24"/>
        </w:rPr>
        <w:t>; salary range from $62,000 to $84,000, depending on experience.</w:t>
      </w:r>
    </w:p>
    <w:p w14:paraId="0F3C33B4" w14:textId="28A52BA1" w:rsidR="00B82F1F" w:rsidRPr="00DF5407" w:rsidRDefault="00B82F1F" w:rsidP="00DF5407">
      <w:pPr>
        <w:ind w:right="270"/>
        <w:rPr>
          <w:rFonts w:ascii="Calibri" w:hAnsi="Calibri" w:cs="Tahoma"/>
          <w:b/>
          <w:sz w:val="24"/>
          <w:szCs w:val="24"/>
        </w:rPr>
      </w:pPr>
    </w:p>
    <w:p w14:paraId="13983D29" w14:textId="77777777" w:rsidR="0025233A" w:rsidRDefault="0025233A" w:rsidP="003C2E12">
      <w:pPr>
        <w:spacing w:after="0" w:line="240" w:lineRule="auto"/>
        <w:ind w:left="1080" w:right="270"/>
        <w:rPr>
          <w:rFonts w:ascii="Calibri" w:hAnsi="Calibri" w:cs="Tahoma"/>
          <w:sz w:val="24"/>
          <w:szCs w:val="24"/>
        </w:rPr>
      </w:pPr>
    </w:p>
    <w:p w14:paraId="526F0D48" w14:textId="77777777" w:rsidR="001E581B" w:rsidRPr="001E581B" w:rsidRDefault="00B82F1F" w:rsidP="0025233A">
      <w:pPr>
        <w:pStyle w:val="Header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24616">
        <w:rPr>
          <w:rFonts w:ascii="Calibri" w:hAnsi="Calibri" w:cs="Tahoma"/>
          <w:b/>
          <w:sz w:val="24"/>
          <w:szCs w:val="24"/>
        </w:rPr>
        <w:t xml:space="preserve">Job Description: </w:t>
      </w:r>
      <w:bookmarkStart w:id="1" w:name="_Hlk92381075"/>
      <w:r w:rsidR="006F72CF">
        <w:rPr>
          <w:rFonts w:ascii="Calibri" w:hAnsi="Calibri" w:cs="Tahoma"/>
          <w:sz w:val="24"/>
          <w:szCs w:val="24"/>
        </w:rPr>
        <w:t xml:space="preserve">See attached Job Description at </w:t>
      </w:r>
      <w:hyperlink r:id="rId9" w:history="1">
        <w:r w:rsidR="006F72CF" w:rsidRPr="00F24ADD">
          <w:rPr>
            <w:rStyle w:val="Hyperlink"/>
            <w:rFonts w:ascii="Calibri" w:hAnsi="Calibri" w:cs="Tahoma"/>
            <w:sz w:val="24"/>
            <w:szCs w:val="24"/>
          </w:rPr>
          <w:t>www.midstatespec.org</w:t>
        </w:r>
      </w:hyperlink>
      <w:r w:rsidR="006F72CF">
        <w:rPr>
          <w:rFonts w:ascii="Calibri" w:hAnsi="Calibri" w:cs="Tahoma"/>
          <w:sz w:val="24"/>
          <w:szCs w:val="24"/>
        </w:rPr>
        <w:t xml:space="preserve"> for detailed information.  </w:t>
      </w:r>
      <w:bookmarkEnd w:id="1"/>
      <w:r w:rsidR="001E581B" w:rsidRPr="001E581B">
        <w:rPr>
          <w:rFonts w:ascii="Times New Roman" w:eastAsia="Times New Roman" w:hAnsi="Times New Roman" w:cs="Times New Roman"/>
          <w:sz w:val="24"/>
          <w:szCs w:val="24"/>
        </w:rPr>
        <w:tab/>
      </w:r>
      <w:r w:rsidR="001E581B" w:rsidRPr="001E581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5D76A0" w14:textId="77777777" w:rsidR="001E581B" w:rsidRDefault="001E581B" w:rsidP="00A24C09">
      <w:pPr>
        <w:spacing w:after="0"/>
      </w:pPr>
    </w:p>
    <w:sectPr w:rsidR="001E581B" w:rsidSect="0025233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630" w:right="1008" w:bottom="99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A0D7" w14:textId="77777777" w:rsidR="00CC6D9A" w:rsidRDefault="00CC6D9A" w:rsidP="00A54640">
      <w:pPr>
        <w:spacing w:after="0" w:line="240" w:lineRule="auto"/>
      </w:pPr>
      <w:r>
        <w:separator/>
      </w:r>
    </w:p>
  </w:endnote>
  <w:endnote w:type="continuationSeparator" w:id="0">
    <w:p w14:paraId="4027C283" w14:textId="77777777" w:rsidR="00CC6D9A" w:rsidRDefault="00CC6D9A" w:rsidP="00A5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6216" w14:textId="77777777" w:rsidR="00CD46D6" w:rsidRPr="00E46B12" w:rsidRDefault="000B3A18" w:rsidP="00240D90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Mission: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 </w:t>
    </w: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Everyone, in every position, at Mid-State Special Education</w:t>
    </w:r>
    <w:r w:rsidR="00240D90"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</w:t>
    </w:r>
  </w:p>
  <w:p w14:paraId="76C4AAD9" w14:textId="77777777" w:rsidR="000B3A18" w:rsidRPr="000B3A18" w:rsidRDefault="000B3A18" w:rsidP="00240D90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is focused upon student achievement and well-being.</w:t>
    </w:r>
  </w:p>
  <w:p w14:paraId="71DB4442" w14:textId="77777777" w:rsidR="000B3A18" w:rsidRDefault="000B3A18">
    <w:pPr>
      <w:pStyle w:val="Footer"/>
    </w:pPr>
  </w:p>
  <w:p w14:paraId="03D69AE1" w14:textId="77777777" w:rsidR="000B3A18" w:rsidRDefault="000B3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8D48" w14:textId="77777777" w:rsidR="00BA6C55" w:rsidRPr="00E46B12" w:rsidRDefault="00BA6C55" w:rsidP="00BA6C55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Mission: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 </w:t>
    </w: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Everyone, in every position, at Mid-State Special Education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</w:t>
    </w:r>
  </w:p>
  <w:p w14:paraId="61CCCC6F" w14:textId="77777777" w:rsidR="00BA6C55" w:rsidRPr="000B3A18" w:rsidRDefault="00BA6C55" w:rsidP="00BA6C55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is focused upon student achievement and well-being.</w:t>
    </w:r>
  </w:p>
  <w:p w14:paraId="08CBB0E5" w14:textId="77777777" w:rsidR="00BA6C55" w:rsidRDefault="00BA6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36B0F" w14:textId="77777777" w:rsidR="00CC6D9A" w:rsidRDefault="00CC6D9A" w:rsidP="00A54640">
      <w:pPr>
        <w:spacing w:after="0" w:line="240" w:lineRule="auto"/>
      </w:pPr>
      <w:r>
        <w:separator/>
      </w:r>
    </w:p>
  </w:footnote>
  <w:footnote w:type="continuationSeparator" w:id="0">
    <w:p w14:paraId="04C5D4E1" w14:textId="77777777" w:rsidR="00CC6D9A" w:rsidRDefault="00CC6D9A" w:rsidP="00A5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5B40" w14:textId="77777777" w:rsidR="00644584" w:rsidRDefault="00644584">
    <w:pPr>
      <w:pStyle w:val="Header"/>
    </w:pPr>
  </w:p>
  <w:p w14:paraId="68A05DEB" w14:textId="77777777" w:rsidR="00A6314F" w:rsidRPr="00B2179C" w:rsidRDefault="00A6314F" w:rsidP="00644584">
    <w:pPr>
      <w:pStyle w:val="Header"/>
      <w:spacing w:line="276" w:lineRule="auto"/>
      <w:rPr>
        <w:rFonts w:ascii="Segoe UI Semibold" w:hAnsi="Segoe UI Semibold" w:cs="Segoe UI Semibold"/>
        <w:noProof/>
        <w:color w:val="00B0F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C2ED" w14:textId="77777777" w:rsidR="00DE7D19" w:rsidRDefault="00DE7D19" w:rsidP="00DE7D19">
    <w:pPr>
      <w:pStyle w:val="Header"/>
      <w:rPr>
        <w:rFonts w:ascii="Segoe UI" w:hAnsi="Segoe UI" w:cs="Segoe UI"/>
        <w:b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8726B" wp14:editId="133A16EA">
              <wp:simplePos x="0" y="0"/>
              <wp:positionH relativeFrom="column">
                <wp:posOffset>2750820</wp:posOffset>
              </wp:positionH>
              <wp:positionV relativeFrom="paragraph">
                <wp:posOffset>180340</wp:posOffset>
              </wp:positionV>
              <wp:extent cx="28194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CD878C" w14:textId="77777777" w:rsidR="00DE7D19" w:rsidRPr="007057EE" w:rsidRDefault="00DE7D19" w:rsidP="00DE7D19">
                          <w:pPr>
                            <w:pStyle w:val="Header"/>
                            <w:rPr>
                              <w:rFonts w:ascii="Segoe UI" w:hAnsi="Segoe UI" w:cs="Segoe UI"/>
                              <w:b/>
                              <w:spacing w:val="20"/>
                            </w:rPr>
                          </w:pPr>
                          <w:r w:rsidRPr="007057EE">
                            <w:rPr>
                              <w:rFonts w:ascii="Segoe UI" w:hAnsi="Segoe UI" w:cs="Segoe UI"/>
                              <w:b/>
                              <w:spacing w:val="20"/>
                            </w:rPr>
                            <w:t>MID-STATE SPECIAL EDUCATION</w:t>
                          </w:r>
                        </w:p>
                        <w:p w14:paraId="22D5FFFF" w14:textId="77777777"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202 Prairie St; PO Box 46</w:t>
                          </w:r>
                        </w:p>
                        <w:p w14:paraId="06CA901D" w14:textId="77777777"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Morrisonville, IL 62546</w:t>
                          </w:r>
                        </w:p>
                        <w:p w14:paraId="24075E09" w14:textId="77777777"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PH (217) 526-8121; FAX (217) 526-8205</w:t>
                          </w:r>
                        </w:p>
                        <w:p w14:paraId="49AF4D45" w14:textId="77777777" w:rsidR="00DE7D19" w:rsidRDefault="00DE7D19" w:rsidP="00DE7D19">
                          <w:pPr>
                            <w:pStyle w:val="Header"/>
                            <w:rPr>
                              <w:caps/>
                              <w:color w:val="000000" w:themeColor="text1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www.midstatespec.org</w:t>
                          </w:r>
                        </w:p>
                        <w:p w14:paraId="65342D46" w14:textId="77777777" w:rsidR="00DE7D19" w:rsidRDefault="00DE7D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2A872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6.6pt;margin-top:14.2pt;width:22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" fillcolor="white [3201]" stroked="f" strokeweight=".5pt">
              <v:textbox>
                <w:txbxContent>
                  <w:p w14:paraId="77CD878C" w14:textId="77777777" w:rsidR="00DE7D19" w:rsidRPr="007057EE" w:rsidRDefault="00DE7D19" w:rsidP="00DE7D19">
                    <w:pPr>
                      <w:pStyle w:val="Header"/>
                      <w:rPr>
                        <w:rFonts w:ascii="Segoe UI" w:hAnsi="Segoe UI" w:cs="Segoe UI"/>
                        <w:b/>
                        <w:spacing w:val="20"/>
                      </w:rPr>
                    </w:pPr>
                    <w:r w:rsidRPr="007057EE">
                      <w:rPr>
                        <w:rFonts w:ascii="Segoe UI" w:hAnsi="Segoe UI" w:cs="Segoe UI"/>
                        <w:b/>
                        <w:spacing w:val="20"/>
                      </w:rPr>
                      <w:t>MID-STATE SPECIAL EDUCATION</w:t>
                    </w:r>
                  </w:p>
                  <w:p w14:paraId="22D5FFFF" w14:textId="77777777"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202 Prairie St; PO Box 46</w:t>
                    </w:r>
                  </w:p>
                  <w:p w14:paraId="06CA901D" w14:textId="77777777"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Morrisonville, IL 62546</w:t>
                    </w:r>
                  </w:p>
                  <w:p w14:paraId="24075E09" w14:textId="77777777"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PH (217) 526-8121; FAX (217) 526-8205</w:t>
                    </w:r>
                  </w:p>
                  <w:p w14:paraId="49AF4D45" w14:textId="77777777" w:rsidR="00DE7D19" w:rsidRDefault="00DE7D19" w:rsidP="00DE7D19">
                    <w:pPr>
                      <w:pStyle w:val="Header"/>
                      <w:rPr>
                        <w:caps/>
                        <w:color w:val="000000" w:themeColor="text1"/>
                        <w:sz w:val="25"/>
                        <w:szCs w:val="25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www.midstatespec.org</w:t>
                    </w:r>
                  </w:p>
                  <w:p w14:paraId="65342D46" w14:textId="77777777" w:rsidR="00DE7D19" w:rsidRDefault="00DE7D19"/>
                </w:txbxContent>
              </v:textbox>
            </v:shape>
          </w:pict>
        </mc:Fallback>
      </mc:AlternateContent>
    </w:r>
    <w:r>
      <w:rPr>
        <w:rFonts w:ascii="Segoe UI" w:hAnsi="Segoe UI" w:cs="Segoe UI"/>
        <w:b/>
        <w:spacing w:val="20"/>
      </w:rPr>
      <w:t xml:space="preserve">                                </w:t>
    </w:r>
    <w:r>
      <w:rPr>
        <w:noProof/>
      </w:rPr>
      <w:drawing>
        <wp:inline distT="0" distB="0" distL="0" distR="0" wp14:anchorId="368DD0A6" wp14:editId="798A3F47">
          <wp:extent cx="1089025" cy="1135086"/>
          <wp:effectExtent l="0" t="0" r="0" b="825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552" cy="1148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DD5B1" w14:textId="77777777" w:rsidR="00DE7D19" w:rsidRPr="00B2179C" w:rsidRDefault="00DE7D19" w:rsidP="00DE7D19">
    <w:pPr>
      <w:pStyle w:val="Header"/>
      <w:spacing w:line="276" w:lineRule="auto"/>
      <w:jc w:val="center"/>
      <w:rPr>
        <w:rFonts w:ascii="Segoe UI Semibold" w:hAnsi="Segoe UI Semibold" w:cs="Segoe UI Semibold"/>
        <w:noProof/>
        <w:color w:val="00B0F0"/>
      </w:rPr>
    </w:pPr>
    <w:r>
      <w:rPr>
        <w:rFonts w:ascii="Segoe UI Semibold" w:hAnsi="Segoe UI Semibold" w:cs="Segoe UI Semibold"/>
        <w:noProof/>
        <w:color w:val="00B0F0"/>
      </w:rPr>
      <w:t>STRONGER TOGETHER SUPPORTING ALL STUDENTS</w:t>
    </w:r>
  </w:p>
  <w:p w14:paraId="786BA7BC" w14:textId="77777777" w:rsidR="00644584" w:rsidRPr="002878A5" w:rsidRDefault="00644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739"/>
    <w:multiLevelType w:val="hybridMultilevel"/>
    <w:tmpl w:val="50F0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06A0"/>
    <w:multiLevelType w:val="hybridMultilevel"/>
    <w:tmpl w:val="E42E4C00"/>
    <w:lvl w:ilvl="0" w:tplc="C00AC054"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81312"/>
    <w:multiLevelType w:val="hybridMultilevel"/>
    <w:tmpl w:val="78C8F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C4169"/>
    <w:multiLevelType w:val="hybridMultilevel"/>
    <w:tmpl w:val="1D64C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D2F1B"/>
    <w:multiLevelType w:val="hybridMultilevel"/>
    <w:tmpl w:val="6A407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A565E6"/>
    <w:multiLevelType w:val="hybridMultilevel"/>
    <w:tmpl w:val="02B8B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7245A9"/>
    <w:multiLevelType w:val="hybridMultilevel"/>
    <w:tmpl w:val="437EC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F36CD5"/>
    <w:multiLevelType w:val="hybridMultilevel"/>
    <w:tmpl w:val="EC46B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79089B"/>
    <w:multiLevelType w:val="hybridMultilevel"/>
    <w:tmpl w:val="00D68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A"/>
    <w:rsid w:val="00007D6D"/>
    <w:rsid w:val="000B3A18"/>
    <w:rsid w:val="001E581B"/>
    <w:rsid w:val="001F7971"/>
    <w:rsid w:val="00201F1A"/>
    <w:rsid w:val="00222637"/>
    <w:rsid w:val="00240D90"/>
    <w:rsid w:val="0025233A"/>
    <w:rsid w:val="002878A5"/>
    <w:rsid w:val="002B37BF"/>
    <w:rsid w:val="002B501D"/>
    <w:rsid w:val="002F782F"/>
    <w:rsid w:val="00332417"/>
    <w:rsid w:val="003418F3"/>
    <w:rsid w:val="00370DC0"/>
    <w:rsid w:val="003C2E12"/>
    <w:rsid w:val="00490448"/>
    <w:rsid w:val="005134D8"/>
    <w:rsid w:val="005635FF"/>
    <w:rsid w:val="006351F4"/>
    <w:rsid w:val="00644584"/>
    <w:rsid w:val="006A29DF"/>
    <w:rsid w:val="006F72CF"/>
    <w:rsid w:val="0070447D"/>
    <w:rsid w:val="007057EE"/>
    <w:rsid w:val="00711B5B"/>
    <w:rsid w:val="00783DD9"/>
    <w:rsid w:val="007C659B"/>
    <w:rsid w:val="009A2D47"/>
    <w:rsid w:val="009C64B4"/>
    <w:rsid w:val="00A127A7"/>
    <w:rsid w:val="00A24C09"/>
    <w:rsid w:val="00A54640"/>
    <w:rsid w:val="00A6314F"/>
    <w:rsid w:val="00AC36A7"/>
    <w:rsid w:val="00AD126E"/>
    <w:rsid w:val="00B02472"/>
    <w:rsid w:val="00B2179C"/>
    <w:rsid w:val="00B6217A"/>
    <w:rsid w:val="00B721D0"/>
    <w:rsid w:val="00B82F1F"/>
    <w:rsid w:val="00BA6C55"/>
    <w:rsid w:val="00BB150D"/>
    <w:rsid w:val="00C869AC"/>
    <w:rsid w:val="00C936A9"/>
    <w:rsid w:val="00CA6C20"/>
    <w:rsid w:val="00CC6D9A"/>
    <w:rsid w:val="00CD46D6"/>
    <w:rsid w:val="00D2165A"/>
    <w:rsid w:val="00D80076"/>
    <w:rsid w:val="00D92164"/>
    <w:rsid w:val="00DE7D19"/>
    <w:rsid w:val="00DF5407"/>
    <w:rsid w:val="00E3351B"/>
    <w:rsid w:val="00E46B12"/>
    <w:rsid w:val="00E62928"/>
    <w:rsid w:val="00EE7D21"/>
    <w:rsid w:val="00F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6B38714"/>
  <w15:chartTrackingRefBased/>
  <w15:docId w15:val="{7F795087-A032-4787-AB9F-E9D0AA7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83D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640"/>
  </w:style>
  <w:style w:type="paragraph" w:styleId="Footer">
    <w:name w:val="footer"/>
    <w:basedOn w:val="Normal"/>
    <w:link w:val="FooterChar"/>
    <w:uiPriority w:val="99"/>
    <w:unhideWhenUsed/>
    <w:rsid w:val="00A5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640"/>
  </w:style>
  <w:style w:type="paragraph" w:styleId="BalloonText">
    <w:name w:val="Balloon Text"/>
    <w:basedOn w:val="Normal"/>
    <w:link w:val="BalloonTextChar"/>
    <w:uiPriority w:val="99"/>
    <w:semiHidden/>
    <w:unhideWhenUsed/>
    <w:rsid w:val="00A5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51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1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B1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83DD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bi.fisher@midstatespec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idstatespec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dstatespec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.armour\AppData\Local\Microsoft\Windows\INetCache\Content.Outlook\7BXGDPF6\MSS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MSSE-Letterhead</Template>
  <TotalTime>0</TotalTime>
  <Pages>2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Armour, Angie</dc:creator>
  <cp:keywords/>
  <dc:description/>
  <cp:lastModifiedBy>Ingrid Watkins</cp:lastModifiedBy>
  <cp:revision>2</cp:revision>
  <cp:lastPrinted>2022-02-11T14:35:00Z</cp:lastPrinted>
  <dcterms:created xsi:type="dcterms:W3CDTF">2024-12-16T21:12:00Z</dcterms:created>
  <dcterms:modified xsi:type="dcterms:W3CDTF">2024-12-16T21:12:00Z</dcterms:modified>
</cp:coreProperties>
</file>