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6B" w:rsidRPr="0005606B" w:rsidRDefault="0005606B" w:rsidP="0005606B">
      <w:pPr>
        <w:spacing w:after="0" w:line="240" w:lineRule="auto"/>
        <w:rPr>
          <w:rFonts w:ascii="Calibri" w:eastAsia="Calibri" w:hAnsi="Calibri" w:cs="Times New Roman"/>
          <w:b/>
          <w:sz w:val="16"/>
          <w:szCs w:val="20"/>
          <w:u w:val="single"/>
        </w:rPr>
      </w:pPr>
      <w:bookmarkStart w:id="0" w:name="_GoBack"/>
      <w:bookmarkEnd w:id="0"/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jc w:val="center"/>
        <w:rPr>
          <w:b/>
          <w:noProof/>
          <w:sz w:val="32"/>
          <w:szCs w:val="32"/>
        </w:rPr>
      </w:pPr>
      <w:r w:rsidRPr="00B410CE">
        <w:rPr>
          <w:b/>
          <w:noProof/>
          <w:sz w:val="32"/>
          <w:szCs w:val="32"/>
        </w:rPr>
        <w:t>SPEECH-LANGUAGE EXTERNSHIP OPPORTUNITY</w:t>
      </w:r>
    </w:p>
    <w:p w:rsidR="00B410CE" w:rsidRDefault="00B410CE" w:rsidP="00B410CE">
      <w:pPr>
        <w:pStyle w:val="Header"/>
        <w:tabs>
          <w:tab w:val="center" w:pos="0"/>
          <w:tab w:val="right" w:pos="10170"/>
        </w:tabs>
        <w:jc w:val="center"/>
        <w:rPr>
          <w:noProof/>
        </w:rPr>
      </w:pPr>
      <w:r w:rsidRPr="00B410CE">
        <w:rPr>
          <w:noProof/>
        </w:rPr>
        <w:t>202</w:t>
      </w:r>
      <w:r>
        <w:rPr>
          <w:noProof/>
        </w:rPr>
        <w:t>4</w:t>
      </w:r>
      <w:r w:rsidRPr="00B410CE">
        <w:rPr>
          <w:noProof/>
        </w:rPr>
        <w:t>-2</w:t>
      </w:r>
      <w:r>
        <w:rPr>
          <w:noProof/>
        </w:rPr>
        <w:t>5</w:t>
      </w:r>
      <w:r w:rsidRPr="00B410CE">
        <w:rPr>
          <w:noProof/>
        </w:rPr>
        <w:t xml:space="preserve"> SCHOOL YEAR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jc w:val="center"/>
        <w:rPr>
          <w:noProof/>
        </w:rPr>
      </w:pP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 xml:space="preserve">Mid-State Special Education is seeking qualified candidates interested in a </w:t>
      </w:r>
      <w:r>
        <w:rPr>
          <w:noProof/>
          <w:sz w:val="28"/>
          <w:szCs w:val="28"/>
        </w:rPr>
        <w:t>S</w:t>
      </w:r>
      <w:r w:rsidRPr="00B410CE">
        <w:rPr>
          <w:noProof/>
          <w:sz w:val="28"/>
          <w:szCs w:val="28"/>
        </w:rPr>
        <w:t>peech</w:t>
      </w:r>
      <w:r>
        <w:rPr>
          <w:noProof/>
          <w:sz w:val="28"/>
          <w:szCs w:val="28"/>
        </w:rPr>
        <w:t>-</w:t>
      </w:r>
      <w:r w:rsidRPr="00B410CE">
        <w:rPr>
          <w:noProof/>
          <w:sz w:val="28"/>
          <w:szCs w:val="28"/>
        </w:rPr>
        <w:t xml:space="preserve">Language Externship </w:t>
      </w:r>
      <w:r w:rsidR="0014293D">
        <w:rPr>
          <w:noProof/>
          <w:sz w:val="28"/>
          <w:szCs w:val="28"/>
        </w:rPr>
        <w:t xml:space="preserve">(unpaid) </w:t>
      </w:r>
      <w:r w:rsidRPr="00B410CE">
        <w:rPr>
          <w:noProof/>
          <w:sz w:val="28"/>
          <w:szCs w:val="28"/>
        </w:rPr>
        <w:t xml:space="preserve">with the potential for transition to continued </w:t>
      </w:r>
      <w:r w:rsidR="0014293D">
        <w:rPr>
          <w:noProof/>
          <w:sz w:val="28"/>
          <w:szCs w:val="28"/>
        </w:rPr>
        <w:t xml:space="preserve">paid </w:t>
      </w:r>
      <w:r w:rsidRPr="00B410CE">
        <w:rPr>
          <w:noProof/>
          <w:sz w:val="28"/>
          <w:szCs w:val="28"/>
        </w:rPr>
        <w:t>employment.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Applicants seeking an experienced and supportive team are encouraged to apply. A letter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of application and current resume should be sent to Bobbi Fisher, Director, PO Box 46,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 xml:space="preserve">Morrisonville, IL 62546 or to </w:t>
      </w:r>
      <w:hyperlink r:id="rId7" w:history="1">
        <w:r w:rsidRPr="00B007DB">
          <w:rPr>
            <w:rStyle w:val="Hyperlink"/>
            <w:noProof/>
            <w:sz w:val="28"/>
            <w:szCs w:val="28"/>
          </w:rPr>
          <w:t>bobbi.fisher@midstatespec.org</w:t>
        </w:r>
      </w:hyperlink>
      <w:r>
        <w:rPr>
          <w:noProof/>
          <w:sz w:val="28"/>
          <w:szCs w:val="28"/>
        </w:rPr>
        <w:t xml:space="preserve">. </w:t>
      </w:r>
    </w:p>
    <w:p w:rsid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b/>
          <w:noProof/>
          <w:sz w:val="28"/>
          <w:szCs w:val="28"/>
        </w:rPr>
      </w:pPr>
      <w:r w:rsidRPr="00B410CE">
        <w:rPr>
          <w:b/>
          <w:noProof/>
          <w:sz w:val="28"/>
          <w:szCs w:val="28"/>
        </w:rPr>
        <w:t>Qualifications:</w:t>
      </w:r>
    </w:p>
    <w:p w:rsidR="00B410CE" w:rsidRPr="00B410CE" w:rsidRDefault="00B410CE" w:rsidP="00B410CE">
      <w:pPr>
        <w:pStyle w:val="Header"/>
        <w:numPr>
          <w:ilvl w:val="0"/>
          <w:numId w:val="9"/>
        </w:numPr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Must be enrolled in an accredited university program leading to licensure as a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B410CE">
        <w:rPr>
          <w:noProof/>
          <w:sz w:val="28"/>
          <w:szCs w:val="28"/>
        </w:rPr>
        <w:t>Speech-Language Pathologist</w:t>
      </w:r>
    </w:p>
    <w:p w:rsidR="00B410CE" w:rsidRPr="00B410CE" w:rsidRDefault="00B410CE" w:rsidP="00B410CE">
      <w:pPr>
        <w:pStyle w:val="Header"/>
        <w:numPr>
          <w:ilvl w:val="0"/>
          <w:numId w:val="9"/>
        </w:numPr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Excellent interpersonal, communication, organizational and time management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B410CE">
        <w:rPr>
          <w:noProof/>
          <w:sz w:val="28"/>
          <w:szCs w:val="28"/>
        </w:rPr>
        <w:t>skills with the ability and willingness to collaborate with school personnel to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B410CE">
        <w:rPr>
          <w:noProof/>
          <w:sz w:val="28"/>
          <w:szCs w:val="28"/>
        </w:rPr>
        <w:t>promote student learning</w:t>
      </w:r>
    </w:p>
    <w:p w:rsidR="00B410CE" w:rsidRPr="00B410CE" w:rsidRDefault="00B410CE" w:rsidP="00B410CE">
      <w:pPr>
        <w:pStyle w:val="Header"/>
        <w:numPr>
          <w:ilvl w:val="0"/>
          <w:numId w:val="9"/>
        </w:numPr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Possess a valid driver’s license and maintain automotive insurance coverage as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B410CE">
        <w:rPr>
          <w:noProof/>
          <w:sz w:val="28"/>
          <w:szCs w:val="28"/>
        </w:rPr>
        <w:t>required by IL law</w:t>
      </w:r>
    </w:p>
    <w:p w:rsid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b/>
          <w:noProof/>
          <w:sz w:val="28"/>
          <w:szCs w:val="28"/>
        </w:rPr>
      </w:pPr>
      <w:r w:rsidRPr="00B410CE">
        <w:rPr>
          <w:b/>
          <w:noProof/>
          <w:sz w:val="28"/>
          <w:szCs w:val="28"/>
        </w:rPr>
        <w:t>Job Summary: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The Speech Language Extern will partner with an experienced SLP’s in the Mid-State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Special Education Cooperative with caseload management tasks including facilitating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group and individual therapy, completing assessments and participating in the IEP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process, supporting instruction within the classroom, and assisting in the enhancement of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school climate. Additional duties may be assigned in accordance with provisions of the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Joint Agreement’s policies and requirements. Future long-term positions with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supervision, mentoring, and clinical fellowship hours may be available upon licensure and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will be provided by highly experienced SLP’s who stand ready to support and share their</w:t>
      </w:r>
    </w:p>
    <w:p w:rsidR="00B410CE" w:rsidRPr="00B410CE" w:rsidRDefault="00B410CE" w:rsidP="00B410CE">
      <w:pPr>
        <w:pStyle w:val="Header"/>
        <w:tabs>
          <w:tab w:val="center" w:pos="0"/>
          <w:tab w:val="right" w:pos="10170"/>
        </w:tabs>
        <w:rPr>
          <w:noProof/>
          <w:sz w:val="28"/>
          <w:szCs w:val="28"/>
        </w:rPr>
      </w:pPr>
      <w:r w:rsidRPr="00B410CE">
        <w:rPr>
          <w:noProof/>
          <w:sz w:val="28"/>
          <w:szCs w:val="28"/>
        </w:rPr>
        <w:t>expertise with individuals new to the profession.</w:t>
      </w:r>
      <w:r w:rsidR="00E41765">
        <w:rPr>
          <w:noProof/>
          <w:sz w:val="28"/>
          <w:szCs w:val="28"/>
        </w:rPr>
        <w:t xml:space="preserve"> Currently this is an unpaid position.</w:t>
      </w:r>
    </w:p>
    <w:p w:rsidR="00B410CE" w:rsidRDefault="00B410CE" w:rsidP="00B410CE">
      <w:pPr>
        <w:pStyle w:val="Header"/>
        <w:tabs>
          <w:tab w:val="clear" w:pos="4680"/>
          <w:tab w:val="clear" w:pos="9360"/>
          <w:tab w:val="center" w:pos="0"/>
          <w:tab w:val="right" w:pos="10170"/>
        </w:tabs>
        <w:rPr>
          <w:noProof/>
          <w:sz w:val="28"/>
          <w:szCs w:val="28"/>
        </w:rPr>
      </w:pPr>
    </w:p>
    <w:p w:rsidR="001E581B" w:rsidRPr="00796139" w:rsidRDefault="00B410CE" w:rsidP="00B410CE">
      <w:pPr>
        <w:pStyle w:val="Header"/>
        <w:tabs>
          <w:tab w:val="clear" w:pos="4680"/>
          <w:tab w:val="clear" w:pos="9360"/>
          <w:tab w:val="center" w:pos="0"/>
          <w:tab w:val="right" w:pos="10170"/>
        </w:tabs>
        <w:rPr>
          <w:rFonts w:ascii="Segoe UI Semibold" w:hAnsi="Segoe UI Semibold" w:cs="Segoe UI Semibold"/>
          <w:noProof/>
          <w:color w:val="00B0F0"/>
        </w:rPr>
      </w:pPr>
      <w:r w:rsidRPr="00B410CE">
        <w:rPr>
          <w:b/>
          <w:noProof/>
          <w:sz w:val="28"/>
          <w:szCs w:val="28"/>
        </w:rPr>
        <w:t>Deadline for Applying</w:t>
      </w:r>
      <w:r w:rsidRPr="00B410CE">
        <w:rPr>
          <w:noProof/>
          <w:sz w:val="28"/>
          <w:szCs w:val="28"/>
        </w:rPr>
        <w:t>: This opportunity will remain open until filled.</w:t>
      </w:r>
      <w:r w:rsidR="00DE7D19">
        <w:rPr>
          <w:noProof/>
        </w:rPr>
        <w:ptab w:relativeTo="margin" w:alignment="center" w:leader="none"/>
      </w:r>
    </w:p>
    <w:sectPr w:rsidR="001E581B" w:rsidRPr="00796139" w:rsidSect="00DE7D1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08" w:bottom="108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9A" w:rsidRDefault="00CC6D9A" w:rsidP="00A54640">
      <w:pPr>
        <w:spacing w:after="0" w:line="240" w:lineRule="auto"/>
      </w:pPr>
      <w:r>
        <w:separator/>
      </w:r>
    </w:p>
  </w:endnote>
  <w:endnote w:type="continuationSeparator" w:id="0">
    <w:p w:rsidR="00CC6D9A" w:rsidRDefault="00CC6D9A" w:rsidP="00A5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D6" w:rsidRPr="00E46B12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="00240D90"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:rsidR="000B3A18" w:rsidRPr="000B3A18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:rsidR="000B3A18" w:rsidRDefault="000B3A18">
    <w:pPr>
      <w:pStyle w:val="Footer"/>
    </w:pPr>
  </w:p>
  <w:p w:rsidR="000B3A18" w:rsidRDefault="000B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55" w:rsidRPr="00E46B12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:rsidR="00BA6C55" w:rsidRPr="000B3A18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:rsidR="00BA6C55" w:rsidRDefault="00BA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9A" w:rsidRDefault="00CC6D9A" w:rsidP="00A54640">
      <w:pPr>
        <w:spacing w:after="0" w:line="240" w:lineRule="auto"/>
      </w:pPr>
      <w:r>
        <w:separator/>
      </w:r>
    </w:p>
  </w:footnote>
  <w:footnote w:type="continuationSeparator" w:id="0">
    <w:p w:rsidR="00CC6D9A" w:rsidRDefault="00CC6D9A" w:rsidP="00A5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4" w:rsidRDefault="00644584">
    <w:pPr>
      <w:pStyle w:val="Header"/>
    </w:pPr>
  </w:p>
  <w:p w:rsidR="00A6314F" w:rsidRPr="00B2179C" w:rsidRDefault="00A6314F" w:rsidP="00644584">
    <w:pPr>
      <w:pStyle w:val="Header"/>
      <w:spacing w:line="276" w:lineRule="auto"/>
      <w:rPr>
        <w:rFonts w:ascii="Segoe UI Semibold" w:hAnsi="Segoe UI Semibold" w:cs="Segoe UI Semibold"/>
        <w:noProof/>
        <w:color w:val="00B0F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19" w:rsidRDefault="00DE7D19" w:rsidP="00DE7D19">
    <w:pPr>
      <w:pStyle w:val="Header"/>
      <w:rPr>
        <w:rFonts w:ascii="Segoe UI" w:hAnsi="Segoe UI" w:cs="Segoe UI"/>
        <w:b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2750820</wp:posOffset>
              </wp:positionH>
              <wp:positionV relativeFrom="paragraph">
                <wp:posOffset>180975</wp:posOffset>
              </wp:positionV>
              <wp:extent cx="2914650" cy="904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7D19" w:rsidRPr="007057EE" w:rsidRDefault="00DE7D19" w:rsidP="00DE7D19">
                          <w:pPr>
                            <w:pStyle w:val="Header"/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</w:pPr>
                          <w:r w:rsidRPr="007057EE"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  <w:t>MID-STATE SPECIAL EDUCATION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 Prairie St; PO Box 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Morrisonville, IL 62546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PH (217) 526-8121; FAX (217) 526-8205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caps/>
                              <w:color w:val="000000" w:themeColor="text1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www.midstatespec.org</w:t>
                          </w:r>
                        </w:p>
                        <w:p w:rsidR="00DE7D19" w:rsidRDefault="00DE7D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6.6pt;margin-top:14.25pt;width:229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" fillcolor="white [3201]" stroked="f" strokeweight=".5pt">
              <v:textbox>
                <w:txbxContent>
                  <w:p w:rsidR="00DE7D19" w:rsidRPr="007057EE" w:rsidRDefault="00DE7D19" w:rsidP="00DE7D19">
                    <w:pPr>
                      <w:pStyle w:val="Header"/>
                      <w:rPr>
                        <w:rFonts w:ascii="Segoe UI" w:hAnsi="Segoe UI" w:cs="Segoe UI"/>
                        <w:b/>
                        <w:spacing w:val="20"/>
                      </w:rPr>
                    </w:pPr>
                    <w:r w:rsidRPr="007057EE">
                      <w:rPr>
                        <w:rFonts w:ascii="Segoe UI" w:hAnsi="Segoe UI" w:cs="Segoe UI"/>
                        <w:b/>
                        <w:spacing w:val="20"/>
                      </w:rPr>
                      <w:t>MID-STATE SPECIAL EDUCATION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202 Prairie St; PO Box 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Morrisonville, IL 62546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PH (217) 526-8121; FAX (217) 526-8205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caps/>
                        <w:color w:val="000000" w:themeColor="text1"/>
                        <w:sz w:val="25"/>
                        <w:szCs w:val="25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www.midstatespec.org</w:t>
                    </w:r>
                  </w:p>
                  <w:p w:rsidR="00DE7D19" w:rsidRDefault="00DE7D19"/>
                </w:txbxContent>
              </v:textbox>
            </v:shape>
          </w:pict>
        </mc:Fallback>
      </mc:AlternateContent>
    </w:r>
    <w:r>
      <w:rPr>
        <w:rFonts w:ascii="Segoe UI" w:hAnsi="Segoe UI" w:cs="Segoe UI"/>
        <w:b/>
        <w:spacing w:val="20"/>
      </w:rPr>
      <w:t xml:space="preserve">                                </w:t>
    </w:r>
    <w:r>
      <w:rPr>
        <w:noProof/>
      </w:rPr>
      <w:drawing>
        <wp:inline distT="0" distB="0" distL="0" distR="0" wp14:anchorId="099D4606" wp14:editId="719410A5">
          <wp:extent cx="1089025" cy="113508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52" cy="114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584" w:rsidRPr="00796139" w:rsidRDefault="00DE7D19" w:rsidP="00796139">
    <w:pPr>
      <w:pStyle w:val="Header"/>
      <w:spacing w:line="276" w:lineRule="auto"/>
      <w:jc w:val="center"/>
      <w:rPr>
        <w:rFonts w:ascii="Segoe UI Semibold" w:hAnsi="Segoe UI Semibold" w:cs="Segoe UI Semibold"/>
        <w:noProof/>
        <w:color w:val="00B0F0"/>
      </w:rPr>
    </w:pPr>
    <w:r>
      <w:rPr>
        <w:rFonts w:ascii="Segoe UI Semibold" w:hAnsi="Segoe UI Semibold" w:cs="Segoe UI Semibold"/>
        <w:noProof/>
        <w:color w:val="00B0F0"/>
      </w:rPr>
      <w:t>STRONGER TOGETHER SUPPORTING ALL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739"/>
    <w:multiLevelType w:val="hybridMultilevel"/>
    <w:tmpl w:val="50F0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06A0"/>
    <w:multiLevelType w:val="hybridMultilevel"/>
    <w:tmpl w:val="E42E4C00"/>
    <w:lvl w:ilvl="0" w:tplc="C00AC054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F6D"/>
    <w:multiLevelType w:val="hybridMultilevel"/>
    <w:tmpl w:val="5AAA8842"/>
    <w:lvl w:ilvl="0" w:tplc="38E0540A">
      <w:numFmt w:val="bullet"/>
      <w:lvlText w:val="•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3E6D2F1B"/>
    <w:multiLevelType w:val="hybridMultilevel"/>
    <w:tmpl w:val="6A407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82A9E"/>
    <w:multiLevelType w:val="hybridMultilevel"/>
    <w:tmpl w:val="5324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565E6"/>
    <w:multiLevelType w:val="hybridMultilevel"/>
    <w:tmpl w:val="02B8B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036FF8"/>
    <w:multiLevelType w:val="hybridMultilevel"/>
    <w:tmpl w:val="9ADEB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36CD5"/>
    <w:multiLevelType w:val="hybridMultilevel"/>
    <w:tmpl w:val="EC46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9089B"/>
    <w:multiLevelType w:val="hybridMultilevel"/>
    <w:tmpl w:val="00D6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A"/>
    <w:rsid w:val="00007D6D"/>
    <w:rsid w:val="000245A8"/>
    <w:rsid w:val="0005606B"/>
    <w:rsid w:val="000B3A18"/>
    <w:rsid w:val="000F709F"/>
    <w:rsid w:val="001242E4"/>
    <w:rsid w:val="0014293D"/>
    <w:rsid w:val="001E581B"/>
    <w:rsid w:val="001F7971"/>
    <w:rsid w:val="00201F1A"/>
    <w:rsid w:val="00240D90"/>
    <w:rsid w:val="002878A5"/>
    <w:rsid w:val="002B37BF"/>
    <w:rsid w:val="002B501D"/>
    <w:rsid w:val="002F782F"/>
    <w:rsid w:val="00332417"/>
    <w:rsid w:val="00370DC0"/>
    <w:rsid w:val="00490448"/>
    <w:rsid w:val="006146C5"/>
    <w:rsid w:val="006351F4"/>
    <w:rsid w:val="00644584"/>
    <w:rsid w:val="007057EE"/>
    <w:rsid w:val="00783DD9"/>
    <w:rsid w:val="00796139"/>
    <w:rsid w:val="008629C8"/>
    <w:rsid w:val="008F39D5"/>
    <w:rsid w:val="009145A1"/>
    <w:rsid w:val="009C64B4"/>
    <w:rsid w:val="009F401F"/>
    <w:rsid w:val="00A127A7"/>
    <w:rsid w:val="00A24C09"/>
    <w:rsid w:val="00A54640"/>
    <w:rsid w:val="00A6314F"/>
    <w:rsid w:val="00AC36A7"/>
    <w:rsid w:val="00AF5D25"/>
    <w:rsid w:val="00B02472"/>
    <w:rsid w:val="00B2179C"/>
    <w:rsid w:val="00B410CE"/>
    <w:rsid w:val="00B6217A"/>
    <w:rsid w:val="00BA6C55"/>
    <w:rsid w:val="00BB150D"/>
    <w:rsid w:val="00BE52A3"/>
    <w:rsid w:val="00C869AC"/>
    <w:rsid w:val="00CA6C20"/>
    <w:rsid w:val="00CC6D9A"/>
    <w:rsid w:val="00CD46D6"/>
    <w:rsid w:val="00D2165A"/>
    <w:rsid w:val="00D80076"/>
    <w:rsid w:val="00D92164"/>
    <w:rsid w:val="00DE7D19"/>
    <w:rsid w:val="00E3351B"/>
    <w:rsid w:val="00E41765"/>
    <w:rsid w:val="00E46B12"/>
    <w:rsid w:val="00EA7286"/>
    <w:rsid w:val="00E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7F795087-A032-4787-AB9F-E9D0AA7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83D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40"/>
  </w:style>
  <w:style w:type="paragraph" w:styleId="Footer">
    <w:name w:val="footer"/>
    <w:basedOn w:val="Normal"/>
    <w:link w:val="FooterChar"/>
    <w:uiPriority w:val="99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40"/>
  </w:style>
  <w:style w:type="paragraph" w:styleId="BalloonText">
    <w:name w:val="Balloon Text"/>
    <w:basedOn w:val="Normal"/>
    <w:link w:val="BalloonTextChar"/>
    <w:uiPriority w:val="99"/>
    <w:semiHidden/>
    <w:unhideWhenUsed/>
    <w:rsid w:val="00A5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1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3DD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bbi.fisher@midstatespe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.armour\AppData\Local\Microsoft\Windows\INetCache\Content.Outlook\7BXGDPF6\MSS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MSSE-Letterhead</Template>
  <TotalTime>1</TotalTime>
  <Pages>3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Armour, Angie</dc:creator>
  <cp:keywords/>
  <dc:description/>
  <cp:lastModifiedBy>Ingrid Watkins</cp:lastModifiedBy>
  <cp:revision>2</cp:revision>
  <cp:lastPrinted>2021-02-12T17:21:00Z</cp:lastPrinted>
  <dcterms:created xsi:type="dcterms:W3CDTF">2024-12-17T19:08:00Z</dcterms:created>
  <dcterms:modified xsi:type="dcterms:W3CDTF">2024-12-17T19:08:00Z</dcterms:modified>
</cp:coreProperties>
</file>